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7727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AMAÇ:</w:t>
      </w:r>
    </w:p>
    <w:p w14:paraId="31F6E66A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KAPSAM</w:t>
      </w:r>
    </w:p>
    <w:p w14:paraId="67F242C7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TANIMLAR</w:t>
      </w:r>
    </w:p>
    <w:p w14:paraId="53F8B711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İLGILI STANDART MADDESİ/REDERANS DOKÜMANLAR</w:t>
      </w:r>
    </w:p>
    <w:p w14:paraId="0793DACD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P</w:t>
      </w:r>
      <w:bookmarkStart w:id="0" w:name="_GoBack"/>
      <w:bookmarkEnd w:id="0"/>
      <w:r w:rsidRPr="00651F49">
        <w:rPr>
          <w:b/>
        </w:rPr>
        <w:t xml:space="preserve">ROSES SAHİBİ </w:t>
      </w:r>
    </w:p>
    <w:p w14:paraId="4E3D92DC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 xml:space="preserve">PROSES SORUMLULARI </w:t>
      </w:r>
    </w:p>
    <w:p w14:paraId="2B37D817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GIRDILER</w:t>
      </w:r>
    </w:p>
    <w:p w14:paraId="1869BFDA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ÇIKTILAR</w:t>
      </w:r>
    </w:p>
    <w:p w14:paraId="2BF1CB57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KONTROL ÖLÇÜM VE PERFORMANS GÖSTERGELERİ</w:t>
      </w:r>
    </w:p>
    <w:p w14:paraId="76128478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KAYNAKLAR</w:t>
      </w:r>
    </w:p>
    <w:p w14:paraId="3F70F4D1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RISK VE FIRSATLAR</w:t>
      </w:r>
    </w:p>
    <w:p w14:paraId="6B6CCE44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ETKİLEŞİM</w:t>
      </w:r>
    </w:p>
    <w:p w14:paraId="4831E676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SAKLAMA VE ÇOĞALTMA</w:t>
      </w:r>
    </w:p>
    <w:p w14:paraId="3D631C1A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PROSES DETAYI/UYGULAMA</w:t>
      </w:r>
    </w:p>
    <w:p w14:paraId="1E39E61E" w14:textId="77777777" w:rsidR="00CE43BB" w:rsidRPr="00651F49" w:rsidRDefault="00CE43BB" w:rsidP="00651F49">
      <w:pPr>
        <w:pStyle w:val="AnaMetin"/>
        <w:rPr>
          <w:b/>
        </w:rPr>
      </w:pPr>
      <w:r w:rsidRPr="00651F49">
        <w:rPr>
          <w:b/>
        </w:rPr>
        <w:t>EK DOKÜMANLAR</w:t>
      </w:r>
    </w:p>
    <w:sectPr w:rsidR="00CE43BB" w:rsidRPr="00651F49" w:rsidSect="001058C1">
      <w:headerReference w:type="default" r:id="rId9"/>
      <w:footerReference w:type="default" r:id="rId10"/>
      <w:pgSz w:w="11907" w:h="16840" w:code="9"/>
      <w:pgMar w:top="1134" w:right="1134" w:bottom="1134" w:left="1418" w:header="14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14003" w14:textId="77777777" w:rsidR="006E482D" w:rsidRDefault="006E482D" w:rsidP="00C81493">
      <w:pPr>
        <w:pStyle w:val="AltBilgi"/>
      </w:pPr>
      <w:r>
        <w:separator/>
      </w:r>
    </w:p>
    <w:p w14:paraId="10C15B08" w14:textId="77777777" w:rsidR="006E482D" w:rsidRDefault="006E482D"/>
  </w:endnote>
  <w:endnote w:type="continuationSeparator" w:id="0">
    <w:p w14:paraId="4B3A7A0F" w14:textId="77777777" w:rsidR="006E482D" w:rsidRDefault="006E482D" w:rsidP="00C81493">
      <w:pPr>
        <w:pStyle w:val="AltBilgi"/>
      </w:pPr>
      <w:r>
        <w:continuationSeparator/>
      </w:r>
    </w:p>
    <w:p w14:paraId="1D698165" w14:textId="77777777" w:rsidR="006E482D" w:rsidRDefault="006E4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84926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51F49" w:rsidRPr="00654931" w14:paraId="291A606D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2BFB04F5" w14:textId="77777777" w:rsidR="00651F49" w:rsidRDefault="00651F49" w:rsidP="00651F49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57F9EFC9" w14:textId="77777777" w:rsidR="00651F49" w:rsidRDefault="00651F49" w:rsidP="00651F49">
          <w:pPr>
            <w:ind w:right="-391"/>
            <w:jc w:val="center"/>
            <w:rPr>
              <w:bCs/>
            </w:rPr>
          </w:pPr>
        </w:p>
        <w:p w14:paraId="2A70E87C" w14:textId="77777777" w:rsidR="00651F49" w:rsidRPr="00654931" w:rsidRDefault="00651F49" w:rsidP="00651F49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48939731" w14:textId="77777777" w:rsidR="00651F49" w:rsidRDefault="00651F49" w:rsidP="00651F49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11C0AD7" w14:textId="77777777" w:rsidR="00651F49" w:rsidRDefault="00651F49" w:rsidP="00651F49">
          <w:pPr>
            <w:jc w:val="center"/>
            <w:rPr>
              <w:bCs/>
            </w:rPr>
          </w:pPr>
        </w:p>
        <w:p w14:paraId="0BD8C45B" w14:textId="77777777" w:rsidR="00651F49" w:rsidRDefault="00651F49" w:rsidP="00651F49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15F1A044" w14:textId="77777777" w:rsidR="00651F49" w:rsidRDefault="00651F49" w:rsidP="00651F49">
          <w:pPr>
            <w:jc w:val="center"/>
            <w:rPr>
              <w:bCs/>
            </w:rPr>
          </w:pPr>
        </w:p>
        <w:p w14:paraId="719E15EF" w14:textId="77777777" w:rsidR="00651F49" w:rsidRDefault="00651F49" w:rsidP="00651F49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58BC6BBB" w14:textId="77777777" w:rsidR="00651F49" w:rsidRDefault="00651F49" w:rsidP="00651F49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4F7DD327" w14:textId="77777777" w:rsidR="00651F49" w:rsidRPr="006C69A2" w:rsidRDefault="00651F49" w:rsidP="00651F49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73F20698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26F3DC9F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133D" w14:textId="77777777" w:rsidR="006E482D" w:rsidRDefault="006E482D" w:rsidP="00C81493">
      <w:pPr>
        <w:pStyle w:val="AltBilgi"/>
      </w:pPr>
      <w:r>
        <w:separator/>
      </w:r>
    </w:p>
    <w:p w14:paraId="468DC0F5" w14:textId="77777777" w:rsidR="006E482D" w:rsidRDefault="006E482D"/>
  </w:footnote>
  <w:footnote w:type="continuationSeparator" w:id="0">
    <w:p w14:paraId="26016477" w14:textId="77777777" w:rsidR="006E482D" w:rsidRDefault="006E482D" w:rsidP="00C81493">
      <w:pPr>
        <w:pStyle w:val="AltBilgi"/>
      </w:pPr>
      <w:r>
        <w:continuationSeparator/>
      </w:r>
    </w:p>
    <w:p w14:paraId="1E780312" w14:textId="77777777" w:rsidR="006E482D" w:rsidRDefault="006E4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4FEF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A62B26" w14:paraId="76B3F55D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585C76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4505B3BE" wp14:editId="06CD687A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7E01680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2ACBFB40" w14:textId="77777777" w:rsidR="00BB641A" w:rsidRPr="00A62B26" w:rsidRDefault="00421195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Temel Proses Şablonu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6E729C6A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3DE78A5D" w14:textId="6B3FF921" w:rsidR="00BB641A" w:rsidRDefault="0079563F" w:rsidP="00654931">
          <w:r>
            <w:t>FR</w:t>
          </w:r>
          <w:r w:rsidR="00A62B26">
            <w:t>.</w:t>
          </w:r>
          <w:r w:rsidR="00033FD3">
            <w:t>112</w:t>
          </w:r>
        </w:p>
      </w:tc>
    </w:tr>
    <w:tr w:rsidR="00A62B26" w14:paraId="5BEAFBDB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0D8D9FB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2F7349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966902A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0EB54A2B" w14:textId="77777777" w:rsidR="00BB641A" w:rsidRDefault="001058C1" w:rsidP="00654931">
          <w:r>
            <w:t>10.12.2018</w:t>
          </w:r>
        </w:p>
      </w:tc>
    </w:tr>
    <w:tr w:rsidR="00A62B26" w14:paraId="4F3AAF2F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0CCEF27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0FF88E8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633E8AC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2071F7C3" w14:textId="77777777" w:rsidR="00BB641A" w:rsidRDefault="00BB641A" w:rsidP="00654931">
          <w:r>
            <w:t>-</w:t>
          </w:r>
        </w:p>
      </w:tc>
    </w:tr>
    <w:tr w:rsidR="00A62B26" w14:paraId="458AA80A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95F7285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DB926FD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4319AD79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4B20D4A5" w14:textId="77777777" w:rsidR="00BB641A" w:rsidRDefault="002A6075" w:rsidP="00654931">
          <w:r>
            <w:t>-</w:t>
          </w:r>
        </w:p>
      </w:tc>
    </w:tr>
    <w:tr w:rsidR="00A62B26" w14:paraId="334CE3A4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35D6943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19C232D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DFE6EA8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64E7FFCA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27C5DCB4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9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9"/>
  </w:num>
  <w:num w:numId="16">
    <w:abstractNumId w:val="2"/>
  </w:num>
  <w:num w:numId="17">
    <w:abstractNumId w:val="29"/>
  </w:num>
  <w:num w:numId="18">
    <w:abstractNumId w:val="29"/>
  </w:num>
  <w:num w:numId="19">
    <w:abstractNumId w:val="10"/>
  </w:num>
  <w:num w:numId="20">
    <w:abstractNumId w:val="29"/>
  </w:num>
  <w:num w:numId="21">
    <w:abstractNumId w:val="29"/>
  </w:num>
  <w:num w:numId="22">
    <w:abstractNumId w:val="29"/>
  </w:num>
  <w:num w:numId="23">
    <w:abstractNumId w:val="21"/>
  </w:num>
  <w:num w:numId="24">
    <w:abstractNumId w:val="30"/>
  </w:num>
  <w:num w:numId="25">
    <w:abstractNumId w:val="12"/>
  </w:num>
  <w:num w:numId="26">
    <w:abstractNumId w:val="19"/>
  </w:num>
  <w:num w:numId="27">
    <w:abstractNumId w:val="28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 w:numId="3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39CA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058C1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B4957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0541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1F49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482D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63F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3BF7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4402C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0A46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DED13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011FD5-1ACB-445E-B39E-725003DB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12</cp:revision>
  <cp:lastPrinted>2018-12-18T12:39:00Z</cp:lastPrinted>
  <dcterms:created xsi:type="dcterms:W3CDTF">2018-11-27T07:35:00Z</dcterms:created>
  <dcterms:modified xsi:type="dcterms:W3CDTF">2018-12-18T12:39:00Z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